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15" w:rsidRDefault="004F5A15" w:rsidP="004F5A1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F5A15" w:rsidRPr="00012B97" w:rsidRDefault="004F5A15" w:rsidP="004F5A15">
      <w:pPr>
        <w:pStyle w:val="a6"/>
        <w:jc w:val="center"/>
        <w:rPr>
          <w:b/>
          <w:sz w:val="24"/>
          <w:szCs w:val="24"/>
          <w:lang w:val="ru-RU"/>
        </w:rPr>
      </w:pPr>
    </w:p>
    <w:p w:rsidR="004F5A15" w:rsidRDefault="004F5A15" w:rsidP="004F5A1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F5A15" w:rsidRPr="00B227BB" w:rsidRDefault="004F5A15" w:rsidP="004F5A15">
      <w:pPr>
        <w:jc w:val="center"/>
        <w:rPr>
          <w:b/>
          <w:spacing w:val="20"/>
          <w:sz w:val="28"/>
          <w:szCs w:val="28"/>
        </w:rPr>
      </w:pPr>
    </w:p>
    <w:p w:rsidR="004F5A15" w:rsidRDefault="004F5A15" w:rsidP="004F5A1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F5A15" w:rsidRPr="0010354C" w:rsidRDefault="004F5A15" w:rsidP="004F5A15"/>
    <w:p w:rsidR="004F5A15" w:rsidRDefault="004F5A15" w:rsidP="004F5A1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F5A15" w:rsidRPr="00B227BB" w:rsidRDefault="004F5A15" w:rsidP="004F5A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F5A15" w:rsidRPr="00782A38" w:rsidTr="00893F3B">
        <w:trPr>
          <w:trHeight w:val="620"/>
        </w:trPr>
        <w:tc>
          <w:tcPr>
            <w:tcW w:w="3340" w:type="dxa"/>
          </w:tcPr>
          <w:p w:rsidR="004F5A15" w:rsidRPr="00782A38" w:rsidRDefault="004F5A15" w:rsidP="00893F3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F5A15" w:rsidRPr="00782A38" w:rsidRDefault="004F5A15" w:rsidP="00893F3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F5A15" w:rsidRPr="00CF60E3" w:rsidRDefault="004F5A15" w:rsidP="00893F3B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7040BD">
              <w:rPr>
                <w:sz w:val="28"/>
                <w:szCs w:val="28"/>
                <w:u w:val="single"/>
              </w:rPr>
              <w:t>335</w:t>
            </w:r>
          </w:p>
        </w:tc>
      </w:tr>
    </w:tbl>
    <w:p w:rsidR="004F5A15" w:rsidRPr="00A6517B" w:rsidRDefault="004F5A15" w:rsidP="004F5A15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4F5A15" w:rsidRPr="00A6517B" w:rsidRDefault="004F5A15" w:rsidP="004F5A15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4F5A15" w:rsidRPr="005C37EE" w:rsidRDefault="004F5A15" w:rsidP="004F5A15"/>
    <w:p w:rsidR="004F5A15" w:rsidRPr="000C0555" w:rsidRDefault="004F5A15" w:rsidP="004F5A1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CF5805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CF580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F5805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241118-19/ЕО</w:t>
      </w:r>
    </w:p>
    <w:p w:rsidR="004F5A15" w:rsidRPr="006D6519" w:rsidRDefault="004F5A15" w:rsidP="004F5A1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4F5A15" w:rsidRPr="006D6519" w:rsidRDefault="004F5A15" w:rsidP="004F5A15">
      <w:pPr>
        <w:ind w:firstLine="567"/>
        <w:rPr>
          <w:sz w:val="28"/>
          <w:szCs w:val="28"/>
        </w:rPr>
      </w:pPr>
    </w:p>
    <w:p w:rsidR="004F5A15" w:rsidRPr="00CF5805" w:rsidRDefault="004F5A15" w:rsidP="004F5A15">
      <w:pPr>
        <w:numPr>
          <w:ilvl w:val="0"/>
          <w:numId w:val="38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60230">
        <w:rPr>
          <w:sz w:val="28"/>
          <w:szCs w:val="28"/>
        </w:rPr>
        <w:t>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F60230">
        <w:rPr>
          <w:sz w:val="28"/>
          <w:szCs w:val="28"/>
        </w:rPr>
        <w:t xml:space="preserve">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F60230">
        <w:rPr>
          <w:sz w:val="28"/>
          <w:szCs w:val="28"/>
        </w:rPr>
        <w:t xml:space="preserve">загальною кошторисною вартістю </w:t>
      </w:r>
      <w:r w:rsidRPr="00CF5805">
        <w:rPr>
          <w:sz w:val="28"/>
          <w:szCs w:val="28"/>
        </w:rPr>
        <w:t xml:space="preserve">– </w:t>
      </w:r>
      <w:r>
        <w:rPr>
          <w:sz w:val="28"/>
          <w:szCs w:val="28"/>
        </w:rPr>
        <w:t>6 864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751</w:t>
      </w:r>
      <w:r w:rsidRPr="00CF5805">
        <w:rPr>
          <w:sz w:val="28"/>
          <w:szCs w:val="28"/>
        </w:rPr>
        <w:t xml:space="preserve"> тис. грн, у тому числі:</w:t>
      </w:r>
    </w:p>
    <w:p w:rsidR="004F5A15" w:rsidRPr="00CF5805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5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450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135</w:t>
      </w:r>
      <w:r w:rsidRPr="00CF5805">
        <w:rPr>
          <w:sz w:val="28"/>
          <w:szCs w:val="28"/>
        </w:rPr>
        <w:t xml:space="preserve"> тис. грн; </w:t>
      </w:r>
    </w:p>
    <w:p w:rsidR="004F5A15" w:rsidRPr="00CF5805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4F5A15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414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616</w:t>
      </w:r>
      <w:r w:rsidRPr="00CF5805">
        <w:rPr>
          <w:sz w:val="28"/>
          <w:szCs w:val="28"/>
        </w:rPr>
        <w:t xml:space="preserve"> тис. гривень. </w:t>
      </w:r>
    </w:p>
    <w:p w:rsidR="004F5A15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18,000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4F5A15" w:rsidRPr="00CB7B74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4F5A15" w:rsidRPr="00CB7B74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F5A15" w:rsidRDefault="004F5A15" w:rsidP="004F5A1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4F5A15" w:rsidRPr="00F60230" w:rsidRDefault="004F5A15" w:rsidP="004F5A15">
      <w:pPr>
        <w:numPr>
          <w:ilvl w:val="0"/>
          <w:numId w:val="3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F5805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4F5A15" w:rsidRPr="001943C1" w:rsidRDefault="004F5A15" w:rsidP="004F5A1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F5A15" w:rsidRPr="006D6519" w:rsidRDefault="004F5A15" w:rsidP="004F5A1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F5A15" w:rsidRPr="006D6519" w:rsidRDefault="004F5A15" w:rsidP="004F5A1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F5A15" w:rsidRDefault="004F5A15" w:rsidP="004F5A15">
      <w:pPr>
        <w:pStyle w:val="a6"/>
        <w:jc w:val="center"/>
        <w:rPr>
          <w:color w:val="000000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</w:p>
    <w:p w:rsidR="004F5A15" w:rsidRDefault="004F5A15" w:rsidP="004F5A15">
      <w:pPr>
        <w:pStyle w:val="a6"/>
        <w:jc w:val="center"/>
        <w:rPr>
          <w:color w:val="000000"/>
        </w:rPr>
      </w:pPr>
    </w:p>
    <w:p w:rsidR="002B65FC" w:rsidRPr="004F5A15" w:rsidRDefault="002B65FC" w:rsidP="004F5A15"/>
    <w:sectPr w:rsidR="002B65FC" w:rsidRPr="004F5A1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EE" w:rsidRDefault="00E612EE">
      <w:r>
        <w:separator/>
      </w:r>
    </w:p>
  </w:endnote>
  <w:endnote w:type="continuationSeparator" w:id="0">
    <w:p w:rsidR="00E612EE" w:rsidRDefault="00E6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EE" w:rsidRDefault="00E612EE">
      <w:r>
        <w:separator/>
      </w:r>
    </w:p>
  </w:footnote>
  <w:footnote w:type="continuationSeparator" w:id="0">
    <w:p w:rsidR="00E612EE" w:rsidRDefault="00E6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20010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2001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010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2EE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CB099-6E70-4315-A1A2-D3D0ED96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83FA-BC06-46A5-A838-5BAB93D3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2024-12-23T11:56:00Z</dcterms:created>
  <dcterms:modified xsi:type="dcterms:W3CDTF">2024-12-23T11:56:00Z</dcterms:modified>
</cp:coreProperties>
</file>